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64B72" w14:textId="77777777" w:rsidR="00003F0C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>Broj RKP-a: 51191</w:t>
      </w:r>
    </w:p>
    <w:p w14:paraId="02E925A4" w14:textId="77777777" w:rsidR="00003F0C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>Matični broj: 05214068</w:t>
      </w:r>
    </w:p>
    <w:p w14:paraId="4555B428" w14:textId="77777777" w:rsidR="00003F0C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>OIB: 99454315441</w:t>
      </w:r>
    </w:p>
    <w:p w14:paraId="03ED497D" w14:textId="2DFDF843" w:rsidR="00003F0C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 xml:space="preserve">Razina: 11 </w:t>
      </w:r>
      <w:r w:rsidR="007C7C2B">
        <w:rPr>
          <w:rFonts w:ascii="Times New Roman" w:hAnsi="Times New Roman"/>
          <w:sz w:val="24"/>
          <w:szCs w:val="24"/>
        </w:rPr>
        <w:t>-</w:t>
      </w:r>
      <w:r w:rsidRPr="00510DC4">
        <w:rPr>
          <w:rFonts w:ascii="Times New Roman" w:hAnsi="Times New Roman"/>
          <w:sz w:val="24"/>
          <w:szCs w:val="24"/>
        </w:rPr>
        <w:t xml:space="preserve"> Proračunski korisnik državnog proračuna</w:t>
      </w:r>
    </w:p>
    <w:p w14:paraId="4128FA8E" w14:textId="7CB3A2C4" w:rsidR="00003F0C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 xml:space="preserve">Šifra djelatnosti: 8542 </w:t>
      </w:r>
      <w:r w:rsidR="007C7C2B">
        <w:rPr>
          <w:rFonts w:ascii="Times New Roman" w:hAnsi="Times New Roman"/>
          <w:sz w:val="24"/>
          <w:szCs w:val="24"/>
        </w:rPr>
        <w:t>-</w:t>
      </w:r>
      <w:r w:rsidRPr="00510DC4">
        <w:rPr>
          <w:rFonts w:ascii="Times New Roman" w:hAnsi="Times New Roman"/>
          <w:sz w:val="24"/>
          <w:szCs w:val="24"/>
        </w:rPr>
        <w:t xml:space="preserve"> Visoko obrazovanje</w:t>
      </w:r>
    </w:p>
    <w:p w14:paraId="67F04337" w14:textId="2B083EF8" w:rsidR="00C8360E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 xml:space="preserve">Razdjel: 080 </w:t>
      </w:r>
      <w:r w:rsidR="007C7C2B">
        <w:rPr>
          <w:rFonts w:ascii="Times New Roman" w:hAnsi="Times New Roman"/>
          <w:sz w:val="24"/>
          <w:szCs w:val="24"/>
        </w:rPr>
        <w:t>-</w:t>
      </w:r>
      <w:r w:rsidRPr="00510DC4">
        <w:rPr>
          <w:rFonts w:ascii="Times New Roman" w:hAnsi="Times New Roman"/>
          <w:sz w:val="24"/>
          <w:szCs w:val="24"/>
        </w:rPr>
        <w:t xml:space="preserve"> MINISTARSTVO ZNANOSTI</w:t>
      </w:r>
      <w:r w:rsidR="00C8360E">
        <w:rPr>
          <w:rFonts w:ascii="Times New Roman" w:hAnsi="Times New Roman"/>
          <w:sz w:val="24"/>
          <w:szCs w:val="24"/>
        </w:rPr>
        <w:t>, OBRAZOVANJA I MLADIH</w:t>
      </w:r>
    </w:p>
    <w:p w14:paraId="3DCEAA63" w14:textId="36A64953" w:rsidR="00003F0C" w:rsidRPr="00510DC4" w:rsidRDefault="00003F0C" w:rsidP="00BD45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>Šifra grada: 133 - Grad Zagreb</w:t>
      </w:r>
    </w:p>
    <w:p w14:paraId="3C6B6990" w14:textId="768E85F5" w:rsidR="00003F0C" w:rsidRPr="0099358C" w:rsidRDefault="00003F0C" w:rsidP="00BD45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B5F0C1" w14:textId="77777777" w:rsidR="00BD45B9" w:rsidRPr="0099358C" w:rsidRDefault="00BD45B9" w:rsidP="00BD45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ECED1F" w14:textId="77777777" w:rsidR="00BD45B9" w:rsidRPr="0099358C" w:rsidRDefault="00BD45B9" w:rsidP="00BD45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BD8BBB" w14:textId="5F13592E" w:rsidR="00003F0C" w:rsidRPr="006C2504" w:rsidRDefault="0067667D" w:rsidP="00BD45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2504">
        <w:rPr>
          <w:rFonts w:ascii="Times New Roman" w:hAnsi="Times New Roman"/>
          <w:b/>
          <w:sz w:val="24"/>
          <w:szCs w:val="24"/>
        </w:rPr>
        <w:t>Posebni izvještaj</w:t>
      </w:r>
    </w:p>
    <w:p w14:paraId="25A67DA5" w14:textId="58923644" w:rsidR="00003F0C" w:rsidRPr="006C2504" w:rsidRDefault="00003F0C" w:rsidP="00BD45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2504">
        <w:rPr>
          <w:rFonts w:ascii="Times New Roman" w:hAnsi="Times New Roman"/>
          <w:b/>
          <w:sz w:val="24"/>
          <w:szCs w:val="24"/>
        </w:rPr>
        <w:t xml:space="preserve">o izvršenju financijskog plana za </w:t>
      </w:r>
      <w:r w:rsidR="00296FE8">
        <w:rPr>
          <w:rFonts w:ascii="Times New Roman" w:hAnsi="Times New Roman"/>
          <w:b/>
          <w:sz w:val="24"/>
          <w:szCs w:val="24"/>
        </w:rPr>
        <w:t xml:space="preserve">razdoblje </w:t>
      </w:r>
      <w:r w:rsidRPr="006C2504">
        <w:rPr>
          <w:rFonts w:ascii="Times New Roman" w:hAnsi="Times New Roman"/>
          <w:b/>
          <w:sz w:val="24"/>
          <w:szCs w:val="24"/>
        </w:rPr>
        <w:t xml:space="preserve">I </w:t>
      </w:r>
      <w:r w:rsidR="00252183">
        <w:rPr>
          <w:rFonts w:ascii="Times New Roman" w:hAnsi="Times New Roman"/>
          <w:b/>
          <w:sz w:val="24"/>
          <w:szCs w:val="24"/>
        </w:rPr>
        <w:t>-</w:t>
      </w:r>
      <w:r w:rsidRPr="006C2504">
        <w:rPr>
          <w:rFonts w:ascii="Times New Roman" w:hAnsi="Times New Roman"/>
          <w:b/>
          <w:sz w:val="24"/>
          <w:szCs w:val="24"/>
        </w:rPr>
        <w:t xml:space="preserve"> </w:t>
      </w:r>
      <w:r w:rsidR="0062625F" w:rsidRPr="006C2504">
        <w:rPr>
          <w:rFonts w:ascii="Times New Roman" w:hAnsi="Times New Roman"/>
          <w:b/>
          <w:sz w:val="24"/>
          <w:szCs w:val="24"/>
        </w:rPr>
        <w:t>VI</w:t>
      </w:r>
      <w:r w:rsidRPr="006C2504">
        <w:rPr>
          <w:rFonts w:ascii="Times New Roman" w:hAnsi="Times New Roman"/>
          <w:b/>
          <w:sz w:val="24"/>
          <w:szCs w:val="24"/>
        </w:rPr>
        <w:t xml:space="preserve"> 202</w:t>
      </w:r>
      <w:r w:rsidR="0062625F" w:rsidRPr="006C2504">
        <w:rPr>
          <w:rFonts w:ascii="Times New Roman" w:hAnsi="Times New Roman"/>
          <w:b/>
          <w:sz w:val="24"/>
          <w:szCs w:val="24"/>
        </w:rPr>
        <w:t>5</w:t>
      </w:r>
      <w:r w:rsidRPr="006C2504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p w14:paraId="53837E3B" w14:textId="77777777" w:rsidR="00BD45B9" w:rsidRPr="00812547" w:rsidRDefault="00BD45B9" w:rsidP="00BD45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2EEE64" w14:textId="77777777" w:rsidR="00003F0C" w:rsidRPr="00812547" w:rsidRDefault="00003F0C" w:rsidP="00BD45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698E64" w14:textId="346CA57D" w:rsidR="00003F0C" w:rsidRDefault="004672CA" w:rsidP="006C2504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U skladu s </w:t>
      </w:r>
      <w:r w:rsidR="0067667D">
        <w:rPr>
          <w:rFonts w:ascii="Times New Roman" w:hAnsi="Times New Roman"/>
          <w:color w:val="000000" w:themeColor="text1"/>
          <w:sz w:val="24"/>
          <w:szCs w:val="24"/>
        </w:rPr>
        <w:t>člank</w:t>
      </w:r>
      <w:r>
        <w:rPr>
          <w:rFonts w:ascii="Times New Roman" w:hAnsi="Times New Roman"/>
          <w:color w:val="000000" w:themeColor="text1"/>
          <w:sz w:val="24"/>
          <w:szCs w:val="24"/>
        </w:rPr>
        <w:t>om</w:t>
      </w:r>
      <w:r w:rsidR="0067667D">
        <w:rPr>
          <w:rFonts w:ascii="Times New Roman" w:hAnsi="Times New Roman"/>
          <w:color w:val="000000" w:themeColor="text1"/>
          <w:sz w:val="24"/>
          <w:szCs w:val="24"/>
        </w:rPr>
        <w:t xml:space="preserve"> 46. Pravilnika o polugodišnjem i godišnjem izvještavanju o izvršenju proračuna i financijskog plana</w:t>
      </w:r>
      <w:r w:rsidR="006C250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7667D">
        <w:rPr>
          <w:rFonts w:ascii="Times New Roman" w:hAnsi="Times New Roman"/>
          <w:color w:val="000000" w:themeColor="text1"/>
          <w:sz w:val="24"/>
          <w:szCs w:val="24"/>
        </w:rPr>
        <w:t xml:space="preserve"> Fakultet</w:t>
      </w:r>
      <w:r w:rsidR="00D77794">
        <w:rPr>
          <w:rFonts w:ascii="Times New Roman" w:hAnsi="Times New Roman"/>
          <w:color w:val="000000" w:themeColor="text1"/>
          <w:sz w:val="24"/>
          <w:szCs w:val="24"/>
        </w:rPr>
        <w:t xml:space="preserve"> se </w:t>
      </w:r>
      <w:r>
        <w:rPr>
          <w:rFonts w:ascii="Times New Roman" w:hAnsi="Times New Roman"/>
          <w:color w:val="000000" w:themeColor="text1"/>
          <w:sz w:val="24"/>
          <w:szCs w:val="24"/>
        </w:rPr>
        <w:t>u izvještajnom razdoblju nije</w:t>
      </w:r>
      <w:r w:rsidR="0067667D">
        <w:rPr>
          <w:rFonts w:ascii="Times New Roman" w:hAnsi="Times New Roman"/>
          <w:color w:val="000000" w:themeColor="text1"/>
          <w:sz w:val="24"/>
          <w:szCs w:val="24"/>
        </w:rPr>
        <w:t xml:space="preserve"> zaduživao na domaćem </w:t>
      </w:r>
      <w:r>
        <w:rPr>
          <w:rFonts w:ascii="Times New Roman" w:hAnsi="Times New Roman"/>
          <w:color w:val="000000" w:themeColor="text1"/>
          <w:sz w:val="24"/>
          <w:szCs w:val="24"/>
        </w:rPr>
        <w:t>niti na</w:t>
      </w:r>
      <w:r w:rsidR="0067667D">
        <w:rPr>
          <w:rFonts w:ascii="Times New Roman" w:hAnsi="Times New Roman"/>
          <w:color w:val="000000" w:themeColor="text1"/>
          <w:sz w:val="24"/>
          <w:szCs w:val="24"/>
        </w:rPr>
        <w:t xml:space="preserve"> stranom tržištu novca i kapitala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DD7BDBB" w14:textId="77777777" w:rsidR="0067667D" w:rsidRPr="00C46B07" w:rsidRDefault="0067667D" w:rsidP="00003F0C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D886A25" w14:textId="57B48292" w:rsidR="00003F0C" w:rsidRPr="00E62D04" w:rsidRDefault="000B2965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  <w:bookmarkStart w:id="1" w:name="_Hlk115690764"/>
      <w:r>
        <w:rPr>
          <w:rFonts w:ascii="Times New Roman" w:hAnsi="Times New Roman"/>
          <w:sz w:val="24"/>
          <w:szCs w:val="24"/>
        </w:rPr>
        <w:t>V</w:t>
      </w:r>
      <w:r w:rsidR="00003F0C" w:rsidRPr="00E62D04">
        <w:rPr>
          <w:rFonts w:ascii="Times New Roman" w:hAnsi="Times New Roman"/>
          <w:sz w:val="24"/>
          <w:szCs w:val="24"/>
        </w:rPr>
        <w:t>oditeljica Službe</w:t>
      </w:r>
      <w:r w:rsidR="00003F0C" w:rsidRPr="00431078">
        <w:rPr>
          <w:rFonts w:ascii="Times New Roman" w:hAnsi="Times New Roman"/>
          <w:sz w:val="24"/>
          <w:szCs w:val="24"/>
        </w:rPr>
        <w:t xml:space="preserve"> </w:t>
      </w:r>
      <w:r w:rsidR="00003F0C" w:rsidRPr="00E62D04">
        <w:rPr>
          <w:rFonts w:ascii="Times New Roman" w:hAnsi="Times New Roman"/>
          <w:sz w:val="24"/>
          <w:szCs w:val="24"/>
        </w:rPr>
        <w:t>za</w:t>
      </w:r>
    </w:p>
    <w:p w14:paraId="055CE2CA" w14:textId="77777777" w:rsidR="00003F0C" w:rsidRPr="00E62D04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>računovodstvo i financije</w:t>
      </w:r>
    </w:p>
    <w:p w14:paraId="57750E96" w14:textId="77777777" w:rsidR="00003F0C" w:rsidRPr="00E62D04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40BD7AF7" w14:textId="77777777" w:rsidR="00003F0C" w:rsidRPr="00E62D04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 xml:space="preserve">Marina Ivelić, </w:t>
      </w:r>
      <w:proofErr w:type="spellStart"/>
      <w:r w:rsidRPr="00E62D04">
        <w:rPr>
          <w:rFonts w:ascii="Times New Roman" w:hAnsi="Times New Roman"/>
          <w:sz w:val="24"/>
          <w:szCs w:val="24"/>
        </w:rPr>
        <w:t>oec</w:t>
      </w:r>
      <w:proofErr w:type="spellEnd"/>
      <w:r w:rsidRPr="00E62D04">
        <w:rPr>
          <w:rFonts w:ascii="Times New Roman" w:hAnsi="Times New Roman"/>
          <w:sz w:val="24"/>
          <w:szCs w:val="24"/>
        </w:rPr>
        <w:t>.</w:t>
      </w:r>
    </w:p>
    <w:p w14:paraId="402333D7" w14:textId="77777777" w:rsidR="00003F0C" w:rsidRPr="00E62D04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1889E57" w14:textId="70DCC4F8" w:rsidR="00003F0C" w:rsidRPr="00E62D04" w:rsidRDefault="0062625F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o. d. prodekana za poslovanje</w:t>
      </w:r>
      <w:r w:rsidR="00003F0C" w:rsidRPr="00E62D04">
        <w:rPr>
          <w:rFonts w:ascii="Times New Roman" w:hAnsi="Times New Roman"/>
          <w:sz w:val="24"/>
          <w:szCs w:val="24"/>
        </w:rPr>
        <w:tab/>
      </w:r>
      <w:r w:rsidR="00003F0C" w:rsidRPr="00E62D04">
        <w:rPr>
          <w:rFonts w:ascii="Times New Roman" w:hAnsi="Times New Roman"/>
          <w:sz w:val="24"/>
          <w:szCs w:val="24"/>
        </w:rPr>
        <w:tab/>
      </w:r>
      <w:r w:rsidR="00003F0C" w:rsidRPr="00E62D04">
        <w:rPr>
          <w:rFonts w:ascii="Times New Roman" w:hAnsi="Times New Roman"/>
          <w:sz w:val="24"/>
          <w:szCs w:val="24"/>
        </w:rPr>
        <w:tab/>
      </w:r>
      <w:r w:rsidR="00003F0C" w:rsidRPr="00E62D04">
        <w:rPr>
          <w:rFonts w:ascii="Times New Roman" w:hAnsi="Times New Roman"/>
          <w:sz w:val="24"/>
          <w:szCs w:val="24"/>
        </w:rPr>
        <w:tab/>
        <w:t xml:space="preserve"> </w:t>
      </w:r>
      <w:r w:rsidR="00003F0C" w:rsidRPr="00E62D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="00003F0C" w:rsidRPr="00E62D04">
        <w:rPr>
          <w:rFonts w:ascii="Times New Roman" w:hAnsi="Times New Roman"/>
          <w:sz w:val="24"/>
          <w:szCs w:val="24"/>
        </w:rPr>
        <w:t xml:space="preserve"> </w:t>
      </w:r>
      <w:r w:rsidR="00C3246C">
        <w:rPr>
          <w:rFonts w:ascii="Times New Roman" w:hAnsi="Times New Roman"/>
          <w:sz w:val="24"/>
          <w:szCs w:val="24"/>
        </w:rPr>
        <w:t xml:space="preserve"> </w:t>
      </w:r>
      <w:r w:rsidR="00003F0C" w:rsidRPr="00E62D04">
        <w:rPr>
          <w:rFonts w:ascii="Times New Roman" w:hAnsi="Times New Roman"/>
          <w:sz w:val="24"/>
          <w:szCs w:val="24"/>
        </w:rPr>
        <w:t xml:space="preserve">  o. d. dekana</w:t>
      </w:r>
    </w:p>
    <w:p w14:paraId="112F4447" w14:textId="77777777" w:rsidR="00003F0C" w:rsidRPr="00E62D04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D5B1502" w14:textId="4DF1B6ED" w:rsidR="00003F0C" w:rsidRPr="00E62D04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 xml:space="preserve">doc. dr. sc. </w:t>
      </w:r>
      <w:r w:rsidR="006C0EA1">
        <w:rPr>
          <w:rFonts w:ascii="Times New Roman" w:hAnsi="Times New Roman"/>
          <w:sz w:val="24"/>
          <w:szCs w:val="24"/>
        </w:rPr>
        <w:t>Vlatko Smiljanić</w:t>
      </w:r>
      <w:r>
        <w:rPr>
          <w:rFonts w:ascii="Times New Roman" w:hAnsi="Times New Roman"/>
          <w:sz w:val="24"/>
          <w:szCs w:val="24"/>
        </w:rPr>
        <w:tab/>
      </w:r>
      <w:r w:rsidRPr="00E62D04">
        <w:rPr>
          <w:rFonts w:ascii="Times New Roman" w:hAnsi="Times New Roman"/>
          <w:sz w:val="24"/>
          <w:szCs w:val="24"/>
        </w:rPr>
        <w:tab/>
      </w:r>
      <w:r w:rsidRPr="00E62D04">
        <w:rPr>
          <w:rFonts w:ascii="Times New Roman" w:hAnsi="Times New Roman"/>
          <w:sz w:val="24"/>
          <w:szCs w:val="24"/>
        </w:rPr>
        <w:tab/>
      </w:r>
      <w:r w:rsidRPr="00E62D04">
        <w:rPr>
          <w:rFonts w:ascii="Times New Roman" w:hAnsi="Times New Roman"/>
          <w:sz w:val="24"/>
          <w:szCs w:val="24"/>
        </w:rPr>
        <w:tab/>
      </w:r>
      <w:r w:rsidRPr="00E62D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="006C0EA1">
        <w:rPr>
          <w:rFonts w:ascii="Times New Roman" w:hAnsi="Times New Roman"/>
          <w:sz w:val="24"/>
          <w:szCs w:val="24"/>
        </w:rPr>
        <w:t xml:space="preserve">izv. </w:t>
      </w:r>
      <w:r w:rsidRPr="00E62D04">
        <w:rPr>
          <w:rFonts w:ascii="Times New Roman" w:hAnsi="Times New Roman"/>
          <w:sz w:val="24"/>
          <w:szCs w:val="24"/>
        </w:rPr>
        <w:t xml:space="preserve">prof. dr. sc. </w:t>
      </w:r>
      <w:bookmarkEnd w:id="1"/>
      <w:r w:rsidR="006C0EA1">
        <w:rPr>
          <w:rFonts w:ascii="Times New Roman" w:hAnsi="Times New Roman"/>
          <w:sz w:val="24"/>
          <w:szCs w:val="24"/>
        </w:rPr>
        <w:t>Tomislav Krističević</w:t>
      </w:r>
    </w:p>
    <w:p w14:paraId="3E225BD9" w14:textId="472A66A1" w:rsidR="00C45F47" w:rsidRPr="00C45F47" w:rsidRDefault="00C45F47" w:rsidP="00C45F47">
      <w:pPr>
        <w:tabs>
          <w:tab w:val="left" w:pos="6572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C45F47" w:rsidRPr="00C45F47" w:rsidSect="001764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418" w:left="1134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F7C8E" w14:textId="77777777" w:rsidR="006517AC" w:rsidRDefault="006517AC" w:rsidP="00044B56">
      <w:pPr>
        <w:spacing w:after="0" w:line="240" w:lineRule="auto"/>
      </w:pPr>
      <w:r>
        <w:separator/>
      </w:r>
    </w:p>
  </w:endnote>
  <w:endnote w:type="continuationSeparator" w:id="0">
    <w:p w14:paraId="69FE328F" w14:textId="77777777" w:rsidR="006517AC" w:rsidRDefault="006517AC" w:rsidP="0004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NimbusRomNo9L">
    <w:panose1 w:val="000005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NimbusSanL">
    <w:altName w:val="Arial"/>
    <w:panose1 w:val="000005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7A48B" w14:textId="77777777" w:rsidR="00497F40" w:rsidRDefault="00497F4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02640" w14:textId="77777777" w:rsidR="009C5A39" w:rsidRPr="00D747EE" w:rsidRDefault="009C5A39" w:rsidP="008320D9">
    <w:pPr>
      <w:pStyle w:val="Podnoje"/>
      <w:ind w:hanging="1134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61EC6" w14:textId="35D75A76" w:rsidR="00176401" w:rsidRDefault="00C45F47" w:rsidP="00C45F47">
    <w:pPr>
      <w:tabs>
        <w:tab w:val="left" w:pos="368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8C66C7" wp14:editId="58CF50BC">
              <wp:simplePos x="0" y="0"/>
              <wp:positionH relativeFrom="column">
                <wp:posOffset>4176934</wp:posOffset>
              </wp:positionH>
              <wp:positionV relativeFrom="paragraph">
                <wp:posOffset>183545</wp:posOffset>
              </wp:positionV>
              <wp:extent cx="0" cy="615270"/>
              <wp:effectExtent l="0" t="0" r="38100" b="33020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1527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FB981D2" id="Ravni poveznik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8.9pt,14.45pt" to="328.9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" strokecolor="black [3213]" strokeweight=".5pt">
              <v:stroke joinstyle="miter"/>
            </v:line>
          </w:pict>
        </mc:Fallback>
      </mc:AlternateContent>
    </w:r>
  </w:p>
  <w:p w14:paraId="03D76182" w14:textId="2028FDA5" w:rsidR="00176401" w:rsidRPr="00176401" w:rsidRDefault="00497F40" w:rsidP="00EE408A">
    <w:pPr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6390AA" wp14:editId="4E874AE9">
              <wp:simplePos x="0" y="0"/>
              <wp:positionH relativeFrom="column">
                <wp:posOffset>1915455</wp:posOffset>
              </wp:positionH>
              <wp:positionV relativeFrom="paragraph">
                <wp:posOffset>3855</wp:posOffset>
              </wp:positionV>
              <wp:extent cx="0" cy="591829"/>
              <wp:effectExtent l="0" t="0" r="38100" b="36830"/>
              <wp:wrapNone/>
              <wp:docPr id="1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182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8F3C16C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8pt,.3pt" to="150.8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" strokecolor="black [3213]" strokeweight=".5pt">
              <v:stroke joinstyle="miter"/>
            </v:line>
          </w:pict>
        </mc:Fallback>
      </mc:AlternateContent>
    </w:r>
    <w:r w:rsidR="00176401" w:rsidRPr="00176401">
      <w:rPr>
        <w:rFonts w:ascii="Arial" w:hAnsi="Arial" w:cs="Arial"/>
        <w:sz w:val="16"/>
        <w:szCs w:val="16"/>
      </w:rPr>
      <w:t>Znanstveno-učilišni kampus Bor</w:t>
    </w:r>
    <w:r w:rsidR="00C45F47">
      <w:rPr>
        <w:rFonts w:ascii="Arial" w:hAnsi="Arial" w:cs="Arial"/>
        <w:sz w:val="16"/>
        <w:szCs w:val="16"/>
      </w:rPr>
      <w:t>o</w:t>
    </w:r>
    <w:r w:rsidR="00176401" w:rsidRPr="00176401">
      <w:rPr>
        <w:rFonts w:ascii="Arial" w:hAnsi="Arial" w:cs="Arial"/>
        <w:sz w:val="16"/>
        <w:szCs w:val="16"/>
      </w:rPr>
      <w:t>ngaj</w:t>
    </w:r>
    <w:r w:rsidR="00C45F47">
      <w:rPr>
        <w:rFonts w:ascii="Arial" w:hAnsi="Arial" w:cs="Arial"/>
        <w:sz w:val="16"/>
        <w:szCs w:val="16"/>
      </w:rPr>
      <w:t xml:space="preserve">       </w:t>
    </w:r>
    <w:r w:rsidR="00176401" w:rsidRPr="00176401">
      <w:rPr>
        <w:rFonts w:ascii="Arial" w:hAnsi="Arial" w:cs="Arial"/>
        <w:sz w:val="16"/>
        <w:szCs w:val="16"/>
      </w:rPr>
      <w:tab/>
      <w:t xml:space="preserve">Telefon </w:t>
    </w:r>
    <w:r>
      <w:rPr>
        <w:rFonts w:ascii="Arial" w:hAnsi="Arial" w:cs="Arial"/>
        <w:sz w:val="16"/>
        <w:szCs w:val="16"/>
      </w:rPr>
      <w:t xml:space="preserve">    </w:t>
    </w:r>
    <w:r w:rsidR="00176401" w:rsidRPr="00176401">
      <w:rPr>
        <w:rFonts w:ascii="Arial" w:hAnsi="Arial" w:cs="Arial"/>
        <w:sz w:val="16"/>
        <w:szCs w:val="16"/>
      </w:rPr>
      <w:t>+ 385 1 24 57 600</w:t>
    </w:r>
    <w:r w:rsidR="00176401" w:rsidRPr="00176401">
      <w:rPr>
        <w:rFonts w:ascii="Arial" w:hAnsi="Arial" w:cs="Arial"/>
        <w:sz w:val="16"/>
        <w:szCs w:val="16"/>
      </w:rPr>
      <w:tab/>
    </w:r>
    <w:r w:rsidR="00176401" w:rsidRPr="00176401">
      <w:rPr>
        <w:rFonts w:ascii="Arial" w:hAnsi="Arial" w:cs="Arial"/>
        <w:sz w:val="16"/>
        <w:szCs w:val="16"/>
      </w:rPr>
      <w:tab/>
    </w:r>
    <w:r w:rsidR="00176401" w:rsidRPr="00176401">
      <w:rPr>
        <w:rFonts w:ascii="Arial" w:hAnsi="Arial" w:cs="Arial"/>
        <w:sz w:val="16"/>
        <w:szCs w:val="16"/>
      </w:rPr>
      <w:tab/>
      <w:t>OIB       99454315441</w:t>
    </w:r>
  </w:p>
  <w:p w14:paraId="78C467F4" w14:textId="562E6855" w:rsidR="00176401" w:rsidRPr="00176401" w:rsidRDefault="00176401" w:rsidP="00EE408A">
    <w:pPr>
      <w:spacing w:after="0"/>
      <w:rPr>
        <w:rFonts w:ascii="Arial" w:hAnsi="Arial" w:cs="Arial"/>
        <w:sz w:val="16"/>
        <w:szCs w:val="16"/>
      </w:rPr>
    </w:pPr>
    <w:r w:rsidRPr="00176401">
      <w:rPr>
        <w:rFonts w:ascii="Arial" w:hAnsi="Arial" w:cs="Arial"/>
        <w:sz w:val="16"/>
        <w:szCs w:val="16"/>
      </w:rPr>
      <w:t>Borongajska cesta 83d</w:t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  <w:t>E-pošta    dekanov.ured@fhs.hr</w:t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  <w:t xml:space="preserve">MBS     </w:t>
    </w:r>
    <w:r w:rsidR="00EE408A">
      <w:rPr>
        <w:rFonts w:ascii="Arial" w:hAnsi="Arial" w:cs="Arial"/>
        <w:sz w:val="16"/>
        <w:szCs w:val="16"/>
      </w:rPr>
      <w:t xml:space="preserve"> </w:t>
    </w:r>
    <w:r w:rsidRPr="00176401">
      <w:rPr>
        <w:rFonts w:ascii="Arial" w:hAnsi="Arial" w:cs="Arial"/>
        <w:sz w:val="16"/>
        <w:szCs w:val="16"/>
      </w:rPr>
      <w:t>81290828</w:t>
    </w:r>
  </w:p>
  <w:p w14:paraId="21D4F088" w14:textId="77777777" w:rsidR="00176401" w:rsidRPr="008973B3" w:rsidRDefault="00176401" w:rsidP="00EE408A">
    <w:pPr>
      <w:spacing w:after="0"/>
      <w:rPr>
        <w:sz w:val="16"/>
        <w:szCs w:val="16"/>
      </w:rPr>
    </w:pPr>
    <w:r w:rsidRPr="00176401">
      <w:rPr>
        <w:rFonts w:ascii="Arial" w:hAnsi="Arial" w:cs="Arial"/>
        <w:sz w:val="16"/>
        <w:szCs w:val="16"/>
      </w:rPr>
      <w:t>HR-10000 Zagreb</w:t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  <w:t xml:space="preserve">URL </w:t>
    </w:r>
    <w:r w:rsidRPr="00176401">
      <w:rPr>
        <w:rFonts w:ascii="Arial" w:hAnsi="Arial" w:cs="Arial"/>
        <w:sz w:val="16"/>
        <w:szCs w:val="16"/>
      </w:rPr>
      <w:tab/>
      <w:t xml:space="preserve"> www.fhs.unizg.hr</w:t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  <w:t>IBAN     HR8323400091111058075</w:t>
    </w:r>
  </w:p>
  <w:p w14:paraId="011C52AC" w14:textId="77777777" w:rsidR="003706D0" w:rsidRDefault="003706D0" w:rsidP="008E0072">
    <w:pPr>
      <w:pStyle w:val="Podnoje"/>
      <w:spacing w:after="0" w:line="240" w:lineRule="auto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A6284" w14:textId="77777777" w:rsidR="006517AC" w:rsidRDefault="006517AC" w:rsidP="00044B56">
      <w:pPr>
        <w:spacing w:after="0" w:line="240" w:lineRule="auto"/>
      </w:pPr>
      <w:r>
        <w:separator/>
      </w:r>
    </w:p>
  </w:footnote>
  <w:footnote w:type="continuationSeparator" w:id="0">
    <w:p w14:paraId="6ED17DCD" w14:textId="77777777" w:rsidR="006517AC" w:rsidRDefault="006517AC" w:rsidP="0004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6D786" w14:textId="77777777" w:rsidR="00497F40" w:rsidRDefault="00497F4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FC24A" w14:textId="77777777" w:rsidR="002C18E8" w:rsidRPr="00715870" w:rsidRDefault="002C18E8" w:rsidP="00E67327">
    <w:pPr>
      <w:pStyle w:val="Zaglavlje"/>
      <w:spacing w:after="0" w:line="240" w:lineRule="auto"/>
      <w:jc w:val="center"/>
      <w:rPr>
        <w:rFonts w:ascii="NimbusSanL" w:hAnsi="NimbusSanL"/>
        <w:sz w:val="18"/>
      </w:rPr>
    </w:pPr>
    <w:r w:rsidRPr="00715870">
      <w:rPr>
        <w:rFonts w:ascii="NimbusSanL" w:hAnsi="NimbusSanL"/>
        <w:sz w:val="18"/>
      </w:rPr>
      <w:fldChar w:fldCharType="begin"/>
    </w:r>
    <w:r w:rsidRPr="00715870">
      <w:rPr>
        <w:rFonts w:ascii="NimbusSanL" w:hAnsi="NimbusSanL"/>
        <w:sz w:val="18"/>
      </w:rPr>
      <w:instrText xml:space="preserve"> PAGE   \* MERGEFORMAT </w:instrText>
    </w:r>
    <w:r w:rsidRPr="00715870">
      <w:rPr>
        <w:rFonts w:ascii="NimbusSanL" w:hAnsi="NimbusSanL"/>
        <w:sz w:val="18"/>
      </w:rPr>
      <w:fldChar w:fldCharType="separate"/>
    </w:r>
    <w:r w:rsidR="008A4D2C">
      <w:rPr>
        <w:rFonts w:ascii="NimbusSanL" w:hAnsi="NimbusSanL"/>
        <w:noProof/>
        <w:sz w:val="18"/>
      </w:rPr>
      <w:t>2</w:t>
    </w:r>
    <w:r w:rsidRPr="00715870">
      <w:rPr>
        <w:rFonts w:ascii="NimbusSanL" w:hAnsi="NimbusSanL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9F006" w14:textId="77777777" w:rsidR="003706D0" w:rsidRPr="008135E7" w:rsidRDefault="00176401" w:rsidP="008135E7">
    <w:pPr>
      <w:pStyle w:val="Zaglavlje"/>
      <w:spacing w:after="0" w:line="240" w:lineRule="auto"/>
      <w:ind w:left="-1134"/>
    </w:pPr>
    <w:r>
      <w:rPr>
        <w:noProof/>
      </w:rPr>
      <w:drawing>
        <wp:inline distT="0" distB="0" distL="0" distR="0" wp14:anchorId="2EAAD4CA" wp14:editId="6AB21150">
          <wp:extent cx="7562850" cy="1447800"/>
          <wp:effectExtent l="0" t="0" r="0" b="0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E2321"/>
    <w:multiLevelType w:val="hybridMultilevel"/>
    <w:tmpl w:val="A1A47C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0678"/>
    <w:multiLevelType w:val="hybridMultilevel"/>
    <w:tmpl w:val="9684BAA0"/>
    <w:lvl w:ilvl="0" w:tplc="39CA8AC0">
      <w:start w:val="1"/>
      <w:numFmt w:val="decimal"/>
      <w:pStyle w:val="Listanabrajanjabrojevi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D4D47"/>
    <w:multiLevelType w:val="hybridMultilevel"/>
    <w:tmpl w:val="88B898A8"/>
    <w:lvl w:ilvl="0" w:tplc="19AEB25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D661B"/>
    <w:multiLevelType w:val="hybridMultilevel"/>
    <w:tmpl w:val="B62A06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0DFF"/>
    <w:multiLevelType w:val="hybridMultilevel"/>
    <w:tmpl w:val="394C7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052DE"/>
    <w:multiLevelType w:val="hybridMultilevel"/>
    <w:tmpl w:val="CCF0B77A"/>
    <w:lvl w:ilvl="0" w:tplc="51244798">
      <w:start w:val="1"/>
      <w:numFmt w:val="bullet"/>
      <w:lvlText w:val="•"/>
      <w:lvlJc w:val="left"/>
      <w:pPr>
        <w:ind w:left="720" w:hanging="360"/>
      </w:pPr>
      <w:rPr>
        <w:rFonts w:ascii="NimbusRomNo9L" w:hAnsi="NimbusRomNo9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44EF1"/>
    <w:multiLevelType w:val="hybridMultilevel"/>
    <w:tmpl w:val="C988E580"/>
    <w:lvl w:ilvl="0" w:tplc="E6AC0C38">
      <w:start w:val="1"/>
      <w:numFmt w:val="bullet"/>
      <w:pStyle w:val="Listanabrajanjaoznaka"/>
      <w:lvlText w:val="•"/>
      <w:lvlJc w:val="left"/>
      <w:pPr>
        <w:ind w:left="720" w:hanging="360"/>
      </w:pPr>
      <w:rPr>
        <w:rFonts w:ascii="NimbusRomNo9L" w:hAnsi="NimbusRomNo9L"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B5BB2"/>
    <w:multiLevelType w:val="hybridMultilevel"/>
    <w:tmpl w:val="1B3AD79C"/>
    <w:lvl w:ilvl="0" w:tplc="61986D28">
      <w:start w:val="1"/>
      <w:numFmt w:val="bullet"/>
      <w:lvlText w:val="•"/>
      <w:lvlJc w:val="left"/>
      <w:pPr>
        <w:ind w:left="720" w:hanging="360"/>
      </w:pPr>
      <w:rPr>
        <w:rFonts w:ascii="NimbusRomNo9L" w:hAnsi="NimbusRomNo9L"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146B9"/>
    <w:multiLevelType w:val="hybridMultilevel"/>
    <w:tmpl w:val="C59A3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8338F"/>
    <w:multiLevelType w:val="multilevel"/>
    <w:tmpl w:val="520A9C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DB55B9F"/>
    <w:multiLevelType w:val="hybridMultilevel"/>
    <w:tmpl w:val="58F04360"/>
    <w:lvl w:ilvl="0" w:tplc="61986D28">
      <w:start w:val="1"/>
      <w:numFmt w:val="bullet"/>
      <w:lvlText w:val="•"/>
      <w:lvlJc w:val="left"/>
      <w:pPr>
        <w:ind w:left="720" w:hanging="360"/>
      </w:pPr>
      <w:rPr>
        <w:rFonts w:ascii="NimbusRomNo9L" w:hAnsi="NimbusRomNo9L"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1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57"/>
  <w:drawingGridVerticalSpacing w:val="57"/>
  <w:displayHorizontalDrawingGridEvery w:val="10"/>
  <w:displayVerticalDrawingGridEvery w:val="10"/>
  <w:doNotUseMarginsForDrawingGridOrigin/>
  <w:drawingGridHorizontalOrigin w:val="0"/>
  <w:drawingGridVerticalOrigin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C8"/>
    <w:rsid w:val="00003F0C"/>
    <w:rsid w:val="000133CE"/>
    <w:rsid w:val="00035F01"/>
    <w:rsid w:val="00044B56"/>
    <w:rsid w:val="00044B6B"/>
    <w:rsid w:val="00047581"/>
    <w:rsid w:val="00051343"/>
    <w:rsid w:val="00052ADB"/>
    <w:rsid w:val="00061DFF"/>
    <w:rsid w:val="0006792E"/>
    <w:rsid w:val="00074764"/>
    <w:rsid w:val="000862E6"/>
    <w:rsid w:val="00092AA8"/>
    <w:rsid w:val="00094851"/>
    <w:rsid w:val="000B1A35"/>
    <w:rsid w:val="000B2965"/>
    <w:rsid w:val="000D4DAB"/>
    <w:rsid w:val="000D59F1"/>
    <w:rsid w:val="000E0AC7"/>
    <w:rsid w:val="000F063C"/>
    <w:rsid w:val="001637AF"/>
    <w:rsid w:val="00176401"/>
    <w:rsid w:val="001853C0"/>
    <w:rsid w:val="001A5DB3"/>
    <w:rsid w:val="001D768D"/>
    <w:rsid w:val="001E0E41"/>
    <w:rsid w:val="001E1735"/>
    <w:rsid w:val="00203C53"/>
    <w:rsid w:val="0020567F"/>
    <w:rsid w:val="00221B1E"/>
    <w:rsid w:val="00225B7F"/>
    <w:rsid w:val="0023778C"/>
    <w:rsid w:val="00241062"/>
    <w:rsid w:val="00252183"/>
    <w:rsid w:val="002521BD"/>
    <w:rsid w:val="002644F2"/>
    <w:rsid w:val="00286540"/>
    <w:rsid w:val="002958FD"/>
    <w:rsid w:val="00295C9C"/>
    <w:rsid w:val="00296FE8"/>
    <w:rsid w:val="002A5869"/>
    <w:rsid w:val="002A5F64"/>
    <w:rsid w:val="002B681D"/>
    <w:rsid w:val="002C18E8"/>
    <w:rsid w:val="002C6A89"/>
    <w:rsid w:val="002D1EF9"/>
    <w:rsid w:val="002E33BB"/>
    <w:rsid w:val="002E4ABD"/>
    <w:rsid w:val="002F262D"/>
    <w:rsid w:val="00304E97"/>
    <w:rsid w:val="00323CE8"/>
    <w:rsid w:val="00332452"/>
    <w:rsid w:val="003348C7"/>
    <w:rsid w:val="0034749A"/>
    <w:rsid w:val="00355E31"/>
    <w:rsid w:val="003706D0"/>
    <w:rsid w:val="0037159C"/>
    <w:rsid w:val="00391230"/>
    <w:rsid w:val="003D236F"/>
    <w:rsid w:val="003D6CF7"/>
    <w:rsid w:val="0040218C"/>
    <w:rsid w:val="00436D62"/>
    <w:rsid w:val="00454FC0"/>
    <w:rsid w:val="004554DD"/>
    <w:rsid w:val="004672CA"/>
    <w:rsid w:val="004735F8"/>
    <w:rsid w:val="004808BD"/>
    <w:rsid w:val="00485FAA"/>
    <w:rsid w:val="00495F65"/>
    <w:rsid w:val="00497F40"/>
    <w:rsid w:val="004A21B2"/>
    <w:rsid w:val="004B14DC"/>
    <w:rsid w:val="004D1247"/>
    <w:rsid w:val="004D7066"/>
    <w:rsid w:val="004F577B"/>
    <w:rsid w:val="00514856"/>
    <w:rsid w:val="00515628"/>
    <w:rsid w:val="00515BD8"/>
    <w:rsid w:val="00534362"/>
    <w:rsid w:val="00537266"/>
    <w:rsid w:val="00544766"/>
    <w:rsid w:val="005A72F6"/>
    <w:rsid w:val="005B3F24"/>
    <w:rsid w:val="005B6957"/>
    <w:rsid w:val="005C5C53"/>
    <w:rsid w:val="005D2054"/>
    <w:rsid w:val="005E694C"/>
    <w:rsid w:val="0062625F"/>
    <w:rsid w:val="00631F57"/>
    <w:rsid w:val="00632EDE"/>
    <w:rsid w:val="00645011"/>
    <w:rsid w:val="00647FE1"/>
    <w:rsid w:val="006517AC"/>
    <w:rsid w:val="0065272A"/>
    <w:rsid w:val="006717BC"/>
    <w:rsid w:val="0067667D"/>
    <w:rsid w:val="006C0EA1"/>
    <w:rsid w:val="006C2504"/>
    <w:rsid w:val="006E1BF7"/>
    <w:rsid w:val="006F4FBB"/>
    <w:rsid w:val="006F61DF"/>
    <w:rsid w:val="00715870"/>
    <w:rsid w:val="00721ABA"/>
    <w:rsid w:val="00731E89"/>
    <w:rsid w:val="00754E1D"/>
    <w:rsid w:val="0078317E"/>
    <w:rsid w:val="00784909"/>
    <w:rsid w:val="0078592B"/>
    <w:rsid w:val="007C7C2B"/>
    <w:rsid w:val="007D28DA"/>
    <w:rsid w:val="007F2DD4"/>
    <w:rsid w:val="007F456C"/>
    <w:rsid w:val="007F5934"/>
    <w:rsid w:val="00811BCB"/>
    <w:rsid w:val="008135E7"/>
    <w:rsid w:val="008320D9"/>
    <w:rsid w:val="00832437"/>
    <w:rsid w:val="0085057A"/>
    <w:rsid w:val="0087028F"/>
    <w:rsid w:val="008851F7"/>
    <w:rsid w:val="00886F36"/>
    <w:rsid w:val="008973B3"/>
    <w:rsid w:val="008A1F11"/>
    <w:rsid w:val="008A4D2C"/>
    <w:rsid w:val="008D4D77"/>
    <w:rsid w:val="008E0072"/>
    <w:rsid w:val="008E73FA"/>
    <w:rsid w:val="009155B2"/>
    <w:rsid w:val="009206CE"/>
    <w:rsid w:val="00921917"/>
    <w:rsid w:val="00937ACA"/>
    <w:rsid w:val="00957F0E"/>
    <w:rsid w:val="00964D22"/>
    <w:rsid w:val="0098467F"/>
    <w:rsid w:val="0099358C"/>
    <w:rsid w:val="009A756D"/>
    <w:rsid w:val="009C1D7A"/>
    <w:rsid w:val="009C5A39"/>
    <w:rsid w:val="009E39C5"/>
    <w:rsid w:val="009E67B4"/>
    <w:rsid w:val="00A005AA"/>
    <w:rsid w:val="00A0453B"/>
    <w:rsid w:val="00A66ABB"/>
    <w:rsid w:val="00A75508"/>
    <w:rsid w:val="00A76F80"/>
    <w:rsid w:val="00B01911"/>
    <w:rsid w:val="00B0637D"/>
    <w:rsid w:val="00B22499"/>
    <w:rsid w:val="00B23528"/>
    <w:rsid w:val="00B23D41"/>
    <w:rsid w:val="00B32158"/>
    <w:rsid w:val="00B57F54"/>
    <w:rsid w:val="00B63713"/>
    <w:rsid w:val="00B75C5D"/>
    <w:rsid w:val="00BA0423"/>
    <w:rsid w:val="00BB0DBF"/>
    <w:rsid w:val="00BB6D15"/>
    <w:rsid w:val="00BC3DEA"/>
    <w:rsid w:val="00BD45B9"/>
    <w:rsid w:val="00C00D95"/>
    <w:rsid w:val="00C22E48"/>
    <w:rsid w:val="00C3246C"/>
    <w:rsid w:val="00C440B4"/>
    <w:rsid w:val="00C45F47"/>
    <w:rsid w:val="00C47CFA"/>
    <w:rsid w:val="00C80BE3"/>
    <w:rsid w:val="00C8360E"/>
    <w:rsid w:val="00CA2A29"/>
    <w:rsid w:val="00CB1034"/>
    <w:rsid w:val="00CD3B55"/>
    <w:rsid w:val="00CD636A"/>
    <w:rsid w:val="00D04806"/>
    <w:rsid w:val="00D23171"/>
    <w:rsid w:val="00D60301"/>
    <w:rsid w:val="00D626CB"/>
    <w:rsid w:val="00D747EE"/>
    <w:rsid w:val="00D77794"/>
    <w:rsid w:val="00D86D09"/>
    <w:rsid w:val="00D96400"/>
    <w:rsid w:val="00DA21A5"/>
    <w:rsid w:val="00DB2FD6"/>
    <w:rsid w:val="00DC73D5"/>
    <w:rsid w:val="00DD2DB3"/>
    <w:rsid w:val="00DD72C9"/>
    <w:rsid w:val="00DE0A6A"/>
    <w:rsid w:val="00DF0C89"/>
    <w:rsid w:val="00E20DC8"/>
    <w:rsid w:val="00E20DE4"/>
    <w:rsid w:val="00E3338E"/>
    <w:rsid w:val="00E43051"/>
    <w:rsid w:val="00E45425"/>
    <w:rsid w:val="00E61117"/>
    <w:rsid w:val="00E67327"/>
    <w:rsid w:val="00E705E5"/>
    <w:rsid w:val="00E811E4"/>
    <w:rsid w:val="00E95FF1"/>
    <w:rsid w:val="00EA7542"/>
    <w:rsid w:val="00EC02E5"/>
    <w:rsid w:val="00EC2682"/>
    <w:rsid w:val="00EC2CE0"/>
    <w:rsid w:val="00ED0DB6"/>
    <w:rsid w:val="00EE408A"/>
    <w:rsid w:val="00EF2FD3"/>
    <w:rsid w:val="00F12317"/>
    <w:rsid w:val="00F13ABA"/>
    <w:rsid w:val="00F1791C"/>
    <w:rsid w:val="00F17C66"/>
    <w:rsid w:val="00F23824"/>
    <w:rsid w:val="00F40723"/>
    <w:rsid w:val="00F434BA"/>
    <w:rsid w:val="00F5390F"/>
    <w:rsid w:val="00F812C7"/>
    <w:rsid w:val="00FC6F12"/>
    <w:rsid w:val="00FD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07D6DC3"/>
  <w15:chartTrackingRefBased/>
  <w15:docId w15:val="{19D528C8-EC3E-4EFC-BF4A-B8CB6BD6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imbusRomNo9L" w:eastAsia="Calibri" w:hAnsi="NimbusRomNo9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637AF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italic">
    <w:name w:val="italic"/>
    <w:basedOn w:val="Normal"/>
    <w:rsid w:val="00F1791C"/>
    <w:rPr>
      <w:i/>
    </w:rPr>
  </w:style>
  <w:style w:type="paragraph" w:styleId="Zaglavlje">
    <w:name w:val="header"/>
    <w:basedOn w:val="Normal"/>
    <w:link w:val="ZaglavljeChar"/>
    <w:uiPriority w:val="99"/>
    <w:unhideWhenUsed/>
    <w:rsid w:val="00044B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044B56"/>
    <w:rPr>
      <w:noProof/>
      <w:sz w:val="24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044B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044B56"/>
    <w:rPr>
      <w:noProof/>
      <w:sz w:val="24"/>
      <w:szCs w:val="22"/>
      <w:lang w:eastAsia="en-US"/>
    </w:rPr>
  </w:style>
  <w:style w:type="paragraph" w:customStyle="1" w:styleId="zaglavljenumeracija">
    <w:name w:val="zaglavlje numeracija"/>
    <w:basedOn w:val="Zaglavlje"/>
    <w:link w:val="zaglavljenumeracijaChar"/>
    <w:autoRedefine/>
    <w:rsid w:val="00094851"/>
    <w:pPr>
      <w:spacing w:before="624" w:after="0" w:line="240" w:lineRule="auto"/>
      <w:jc w:val="center"/>
    </w:pPr>
    <w:rPr>
      <w:rFonts w:ascii="NimbusSanL" w:hAnsi="NimbusSanL"/>
      <w:sz w:val="18"/>
    </w:rPr>
  </w:style>
  <w:style w:type="paragraph" w:customStyle="1" w:styleId="Osnovnislog">
    <w:name w:val="Osnovni slog"/>
    <w:link w:val="OsnovnislogChar"/>
    <w:autoRedefine/>
    <w:qFormat/>
    <w:rsid w:val="00225B7F"/>
    <w:pPr>
      <w:tabs>
        <w:tab w:val="left" w:pos="1576"/>
      </w:tabs>
      <w:spacing w:after="113" w:line="280" w:lineRule="exact"/>
    </w:pPr>
    <w:rPr>
      <w:sz w:val="22"/>
      <w:szCs w:val="22"/>
    </w:rPr>
  </w:style>
  <w:style w:type="character" w:customStyle="1" w:styleId="zaglavljenumeracijaChar">
    <w:name w:val="zaglavlje numeracija Char"/>
    <w:link w:val="zaglavljenumeracija"/>
    <w:rsid w:val="00094851"/>
    <w:rPr>
      <w:rFonts w:ascii="NimbusSanL" w:hAnsi="NimbusSanL"/>
      <w:noProof/>
      <w:sz w:val="18"/>
      <w:szCs w:val="22"/>
      <w:lang w:eastAsia="en-US"/>
    </w:rPr>
  </w:style>
  <w:style w:type="paragraph" w:customStyle="1" w:styleId="Osnovnislogbold">
    <w:name w:val="Osnovni slog bold"/>
    <w:basedOn w:val="Osnovnislog"/>
    <w:link w:val="OsnovnislogboldChar"/>
    <w:autoRedefine/>
    <w:qFormat/>
    <w:rsid w:val="00225B7F"/>
    <w:rPr>
      <w:b/>
    </w:rPr>
  </w:style>
  <w:style w:type="character" w:customStyle="1" w:styleId="OsnovnislogChar">
    <w:name w:val="Osnovni slog Char"/>
    <w:basedOn w:val="Zadanifontodlomka"/>
    <w:link w:val="Osnovnislog"/>
    <w:rsid w:val="00225B7F"/>
  </w:style>
  <w:style w:type="paragraph" w:customStyle="1" w:styleId="OsnovnislogItalic">
    <w:name w:val="Osnovni slog Italic"/>
    <w:basedOn w:val="Osnovnislog"/>
    <w:link w:val="OsnovnislogItalicChar"/>
    <w:autoRedefine/>
    <w:qFormat/>
    <w:rsid w:val="00061DFF"/>
    <w:rPr>
      <w:i/>
    </w:rPr>
  </w:style>
  <w:style w:type="character" w:customStyle="1" w:styleId="OsnovnislogboldChar">
    <w:name w:val="Osnovni slog bold Char"/>
    <w:link w:val="Osnovnislogbold"/>
    <w:rsid w:val="00225B7F"/>
    <w:rPr>
      <w:b/>
    </w:rPr>
  </w:style>
  <w:style w:type="paragraph" w:customStyle="1" w:styleId="OsnovnislogBoldItalic">
    <w:name w:val="Osnovni slog Bold Italic"/>
    <w:basedOn w:val="Osnovnislog"/>
    <w:link w:val="OsnovnislogBoldItalicChar"/>
    <w:qFormat/>
    <w:rsid w:val="00061DFF"/>
    <w:rPr>
      <w:b/>
      <w:i/>
    </w:rPr>
  </w:style>
  <w:style w:type="character" w:customStyle="1" w:styleId="OsnovnislogItalicChar">
    <w:name w:val="Osnovni slog Italic Char"/>
    <w:link w:val="OsnovnislogItalic"/>
    <w:rsid w:val="00061DFF"/>
    <w:rPr>
      <w:i/>
    </w:rPr>
  </w:style>
  <w:style w:type="paragraph" w:customStyle="1" w:styleId="Listanabrajanjaoznaka">
    <w:name w:val="Lista nabrajanja oznaka"/>
    <w:basedOn w:val="Osnovnislog"/>
    <w:link w:val="ListanabrajanjaoznakaChar"/>
    <w:autoRedefine/>
    <w:qFormat/>
    <w:rsid w:val="005E694C"/>
    <w:pPr>
      <w:numPr>
        <w:numId w:val="4"/>
      </w:numPr>
      <w:tabs>
        <w:tab w:val="clear" w:pos="1576"/>
        <w:tab w:val="left" w:pos="851"/>
      </w:tabs>
      <w:ind w:left="851" w:hanging="284"/>
    </w:pPr>
  </w:style>
  <w:style w:type="character" w:customStyle="1" w:styleId="OsnovnislogBoldItalicChar">
    <w:name w:val="Osnovni slog Bold Italic Char"/>
    <w:link w:val="OsnovnislogBoldItalic"/>
    <w:rsid w:val="00061DFF"/>
    <w:rPr>
      <w:b/>
      <w:i/>
    </w:rPr>
  </w:style>
  <w:style w:type="paragraph" w:customStyle="1" w:styleId="Listanabrajanjabrojevi">
    <w:name w:val="Lista nabrajanja brojevi"/>
    <w:basedOn w:val="Listanabrajanjaoznaka"/>
    <w:autoRedefine/>
    <w:qFormat/>
    <w:rsid w:val="004554DD"/>
    <w:pPr>
      <w:numPr>
        <w:numId w:val="9"/>
      </w:numPr>
      <w:ind w:left="851" w:hanging="284"/>
    </w:pPr>
  </w:style>
  <w:style w:type="character" w:customStyle="1" w:styleId="ListanabrajanjaoznakaChar">
    <w:name w:val="Lista nabrajanja oznaka Char"/>
    <w:basedOn w:val="OsnovnislogChar"/>
    <w:link w:val="Listanabrajanjaoznaka"/>
    <w:rsid w:val="005E694C"/>
  </w:style>
  <w:style w:type="paragraph" w:styleId="Odlomakpopisa">
    <w:name w:val="List Paragraph"/>
    <w:basedOn w:val="Normal"/>
    <w:uiPriority w:val="34"/>
    <w:rsid w:val="004554DD"/>
    <w:pPr>
      <w:ind w:left="708"/>
    </w:pPr>
  </w:style>
  <w:style w:type="paragraph" w:customStyle="1" w:styleId="Oznake">
    <w:name w:val="Oznake"/>
    <w:basedOn w:val="Osnovnislog"/>
    <w:link w:val="OznakeChar"/>
    <w:qFormat/>
    <w:rsid w:val="00D23171"/>
    <w:pPr>
      <w:spacing w:after="57" w:line="240" w:lineRule="exact"/>
    </w:pPr>
    <w:rPr>
      <w:rFonts w:ascii="NimbusSanL" w:hAnsi="NimbusSanL"/>
      <w:sz w:val="18"/>
      <w:shd w:val="clear" w:color="auto" w:fill="FFFFFF"/>
    </w:rPr>
  </w:style>
  <w:style w:type="character" w:customStyle="1" w:styleId="OznakeChar">
    <w:name w:val="Oznake Char"/>
    <w:link w:val="Oznake"/>
    <w:rsid w:val="00D23171"/>
    <w:rPr>
      <w:rFonts w:ascii="NimbusSanL" w:hAnsi="NimbusSanL"/>
      <w:sz w:val="18"/>
      <w:szCs w:val="22"/>
    </w:rPr>
  </w:style>
  <w:style w:type="paragraph" w:styleId="StandardWeb">
    <w:name w:val="Normal (Web)"/>
    <w:basedOn w:val="Normal"/>
    <w:uiPriority w:val="99"/>
    <w:semiHidden/>
    <w:unhideWhenUsed/>
    <w:rsid w:val="00DC73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8973B3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973B3"/>
    <w:rPr>
      <w:color w:val="605E5C"/>
      <w:shd w:val="clear" w:color="auto" w:fill="E1DFDD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003F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003F0C"/>
    <w:rPr>
      <w:rFonts w:ascii="Courier New" w:eastAsia="Times New Roman" w:hAnsi="Courier New" w:cs="Courier New"/>
      <w:lang w:val="en-GB" w:eastAsia="en-GB"/>
    </w:rPr>
  </w:style>
  <w:style w:type="paragraph" w:customStyle="1" w:styleId="box474667">
    <w:name w:val="box_474667"/>
    <w:basedOn w:val="Normal"/>
    <w:rsid w:val="006766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o%20Kne&#382;i&#263;\Downloads\Memorandum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CE8F8-33FD-4475-A952-340BD9C5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Memorandum.dotx</Template>
  <TotalTime>26</TotalTime>
  <Pages>1</Pages>
  <Words>113</Words>
  <Characters>645</Characters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2025-07-21T07:51:00Z</cp:lastPrinted>
  <dcterms:created xsi:type="dcterms:W3CDTF">2025-07-18T11:38:00Z</dcterms:created>
  <dcterms:modified xsi:type="dcterms:W3CDTF">2025-07-21T07:58:00Z</dcterms:modified>
</cp:coreProperties>
</file>